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895" w:rsidRDefault="002E6895" w:rsidP="002E6895">
      <w:pPr>
        <w:rPr>
          <w:rFonts w:ascii="Times New Roman" w:hAnsi="Times New Roman" w:cs="Times New Roman"/>
          <w:b/>
          <w:bCs/>
          <w:sz w:val="24"/>
          <w:szCs w:val="24"/>
        </w:rPr>
      </w:pPr>
      <w:bookmarkStart w:id="0" w:name="_GoBack"/>
      <w:bookmarkEnd w:id="0"/>
    </w:p>
    <w:p w:rsidR="00317CEA" w:rsidRPr="00DD5AA9" w:rsidRDefault="00D21260" w:rsidP="007C6C80">
      <w:pPr>
        <w:jc w:val="center"/>
        <w:rPr>
          <w:rFonts w:ascii="Times New Roman" w:hAnsi="Times New Roman" w:cs="Times New Roman"/>
          <w:b/>
          <w:bCs/>
          <w:sz w:val="28"/>
          <w:szCs w:val="24"/>
        </w:rPr>
      </w:pPr>
      <w:r w:rsidRPr="00DD5AA9">
        <w:rPr>
          <w:rFonts w:ascii="Times New Roman" w:hAnsi="Times New Roman" w:cs="Times New Roman"/>
          <w:b/>
          <w:bCs/>
          <w:sz w:val="28"/>
          <w:szCs w:val="24"/>
        </w:rPr>
        <w:t>İletişim Formunda İşlenen Kişisel Verilere</w:t>
      </w:r>
      <w:r w:rsidR="00FE573D" w:rsidRPr="00DD5AA9">
        <w:rPr>
          <w:rFonts w:ascii="Times New Roman" w:hAnsi="Times New Roman" w:cs="Times New Roman"/>
          <w:b/>
          <w:bCs/>
          <w:sz w:val="28"/>
          <w:szCs w:val="24"/>
        </w:rPr>
        <w:t xml:space="preserve"> İlişkin </w:t>
      </w:r>
      <w:r w:rsidR="00883553" w:rsidRPr="00DD5AA9">
        <w:rPr>
          <w:rFonts w:ascii="Times New Roman" w:hAnsi="Times New Roman" w:cs="Times New Roman"/>
          <w:b/>
          <w:bCs/>
          <w:sz w:val="28"/>
          <w:szCs w:val="24"/>
        </w:rPr>
        <w:t>Aydınlatma Metni</w:t>
      </w:r>
    </w:p>
    <w:p w:rsidR="0038410F" w:rsidRPr="00B503E4" w:rsidRDefault="0038410F" w:rsidP="007C6C80">
      <w:pPr>
        <w:jc w:val="center"/>
        <w:rPr>
          <w:rFonts w:ascii="Times New Roman" w:hAnsi="Times New Roman" w:cs="Times New Roman"/>
          <w:b/>
          <w:bCs/>
          <w:sz w:val="24"/>
          <w:szCs w:val="24"/>
        </w:rPr>
      </w:pPr>
    </w:p>
    <w:p w:rsidR="004C1099" w:rsidRDefault="004C1099" w:rsidP="004C109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İşb</w:t>
      </w:r>
      <w:r w:rsidRPr="00137D7A">
        <w:rPr>
          <w:rFonts w:ascii="Times New Roman" w:hAnsi="Times New Roman" w:cs="Times New Roman"/>
          <w:sz w:val="24"/>
          <w:szCs w:val="24"/>
        </w:rPr>
        <w:t xml:space="preserve">u aydınlatma metni, veri sorumlusu sıfatıyla </w:t>
      </w:r>
      <w:r>
        <w:rPr>
          <w:rFonts w:ascii="Times New Roman" w:hAnsi="Times New Roman" w:cs="Times New Roman"/>
          <w:sz w:val="24"/>
          <w:szCs w:val="24"/>
        </w:rPr>
        <w:t xml:space="preserve">hareket eden </w:t>
      </w:r>
      <w:r w:rsidR="00831A11">
        <w:rPr>
          <w:rFonts w:ascii="Times New Roman" w:hAnsi="Times New Roman"/>
          <w:sz w:val="24"/>
          <w:szCs w:val="24"/>
        </w:rPr>
        <w:t>ÖZKAN TEKSTİL SAN. VE DIŞ TİC. LTD. ŞTİ</w:t>
      </w:r>
      <w:r w:rsidR="00831A11">
        <w:rPr>
          <w:rFonts w:ascii="Times New Roman" w:hAnsi="Times New Roman"/>
          <w:b/>
          <w:sz w:val="24"/>
          <w:szCs w:val="24"/>
        </w:rPr>
        <w:t>.</w:t>
      </w:r>
      <w:r w:rsidRPr="000A71AB">
        <w:rPr>
          <w:rFonts w:ascii="Times New Roman" w:hAnsi="Times New Roman" w:cs="Times New Roman"/>
          <w:sz w:val="24"/>
          <w:szCs w:val="24"/>
        </w:rPr>
        <w:t xml:space="preserve"> </w:t>
      </w:r>
      <w:r>
        <w:rPr>
          <w:rFonts w:ascii="Times New Roman" w:hAnsi="Times New Roman" w:cs="Times New Roman"/>
          <w:sz w:val="24"/>
          <w:szCs w:val="24"/>
        </w:rPr>
        <w:t>tarafından</w:t>
      </w:r>
      <w:r w:rsidRPr="000A71AB">
        <w:rPr>
          <w:rFonts w:ascii="Times New Roman" w:hAnsi="Times New Roman" w:cs="Times New Roman"/>
          <w:sz w:val="24"/>
          <w:szCs w:val="24"/>
        </w:rPr>
        <w:t xml:space="preserve">, </w:t>
      </w:r>
      <w:r w:rsidRPr="00137D7A">
        <w:rPr>
          <w:rFonts w:ascii="Times New Roman" w:hAnsi="Times New Roman" w:cs="Times New Roman"/>
          <w:sz w:val="24"/>
          <w:szCs w:val="24"/>
        </w:rPr>
        <w:t>6698 sayılı Kişisel Verilerin Korunması Kanununun</w:t>
      </w:r>
      <w:r>
        <w:rPr>
          <w:rFonts w:ascii="Times New Roman" w:hAnsi="Times New Roman" w:cs="Times New Roman"/>
          <w:sz w:val="24"/>
          <w:szCs w:val="24"/>
        </w:rPr>
        <w:t xml:space="preserve"> (“KVKK”)</w:t>
      </w:r>
      <w:r w:rsidRPr="00137D7A">
        <w:rPr>
          <w:rFonts w:ascii="Times New Roman" w:hAnsi="Times New Roman" w:cs="Times New Roman"/>
          <w:sz w:val="24"/>
          <w:szCs w:val="24"/>
        </w:rPr>
        <w:t xml:space="preserve"> 10. maddesi ile Aydınlatma Yükümlülüğünün Yerine Getirilmesinde Uyulacak Usul ve Esaslar Hakkında Tebliğ </w:t>
      </w:r>
      <w:r w:rsidRPr="000A71AB">
        <w:rPr>
          <w:rFonts w:ascii="Times New Roman" w:hAnsi="Times New Roman" w:cs="Times New Roman"/>
          <w:sz w:val="24"/>
          <w:szCs w:val="24"/>
        </w:rPr>
        <w:t>çerçevesinde, kişisel verilerinizin işlenme amaçları, hukuki nedenleri, toplanma yöntemi, kimlere aktarılabileceği ve KVKK kapsamındaki haklarınız konularına ilişkin olarak sizleri bilgilendirmek amacıyla hazırlanmıştır.</w:t>
      </w:r>
    </w:p>
    <w:p w:rsidR="004C1099" w:rsidRPr="000A71AB" w:rsidRDefault="004C1099" w:rsidP="004C1099">
      <w:pPr>
        <w:spacing w:after="0" w:line="276" w:lineRule="auto"/>
        <w:jc w:val="both"/>
        <w:rPr>
          <w:rFonts w:ascii="Times New Roman" w:hAnsi="Times New Roman" w:cs="Times New Roman"/>
          <w:sz w:val="24"/>
          <w:szCs w:val="24"/>
        </w:rPr>
      </w:pPr>
    </w:p>
    <w:p w:rsidR="00D11C9D" w:rsidRPr="00C92888" w:rsidRDefault="00D11C9D" w:rsidP="00D11C9D">
      <w:pPr>
        <w:jc w:val="both"/>
        <w:rPr>
          <w:rFonts w:ascii="Times New Roman" w:hAnsi="Times New Roman" w:cs="Times New Roman"/>
          <w:color w:val="FF0000"/>
          <w:sz w:val="24"/>
          <w:szCs w:val="24"/>
        </w:rPr>
      </w:pPr>
      <w:r w:rsidRPr="00C92888">
        <w:rPr>
          <w:rFonts w:ascii="Times New Roman" w:hAnsi="Times New Roman" w:cs="Times New Roman"/>
          <w:sz w:val="24"/>
          <w:szCs w:val="24"/>
        </w:rPr>
        <w:t xml:space="preserve">İnternet sitemizdeki iletişim formu aracılığıyla paylaştığınız </w:t>
      </w:r>
      <w:r w:rsidR="00A41B6F" w:rsidRPr="00831A11">
        <w:rPr>
          <w:rFonts w:ascii="Times New Roman" w:hAnsi="Times New Roman" w:cs="Times New Roman"/>
          <w:color w:val="000000"/>
          <w:sz w:val="24"/>
          <w:szCs w:val="24"/>
        </w:rPr>
        <w:t>ad soyad, telefon, e-mail vb...</w:t>
      </w:r>
      <w:r w:rsidR="00A41B6F">
        <w:rPr>
          <w:rFonts w:ascii="Times New Roman" w:hAnsi="Times New Roman" w:cs="Times New Roman"/>
          <w:sz w:val="24"/>
          <w:szCs w:val="24"/>
        </w:rPr>
        <w:t xml:space="preserve"> </w:t>
      </w:r>
      <w:r w:rsidRPr="00C92888">
        <w:rPr>
          <w:rFonts w:ascii="Times New Roman" w:hAnsi="Times New Roman" w:cs="Times New Roman"/>
          <w:sz w:val="24"/>
          <w:szCs w:val="24"/>
        </w:rPr>
        <w:t>kişisel verileriniz, şirketimiz tarafından sunulan ürün ve hizmetlerden ilgili kişileri faydalandırmak için gerekli çalışmaların iş birimleri tarafından yapılması, ilgili iş süreçlerinin yürütülmesi ve başvuruda bulunduğunuz konu hakkında sizinle iletişim kurulabilmesi amaçlarıyla işlenmektedir.</w:t>
      </w:r>
      <w:r w:rsidR="009436C7">
        <w:rPr>
          <w:rFonts w:ascii="Times New Roman" w:hAnsi="Times New Roman" w:cs="Times New Roman"/>
          <w:sz w:val="24"/>
          <w:szCs w:val="24"/>
        </w:rPr>
        <w:t xml:space="preserve"> Ayrıca işbu form ile paylaştığınız </w:t>
      </w:r>
      <w:r w:rsidR="009436C7" w:rsidRPr="005463D3">
        <w:rPr>
          <w:rFonts w:ascii="Times New Roman" w:hAnsi="Times New Roman" w:cs="Times New Roman"/>
          <w:sz w:val="24"/>
          <w:szCs w:val="24"/>
        </w:rPr>
        <w:t xml:space="preserve">bilgiler üzerinde mutlak bir kontrolümüz bulunmamaktadır. </w:t>
      </w:r>
      <w:r w:rsidR="009436C7" w:rsidRPr="009436C7">
        <w:rPr>
          <w:rFonts w:ascii="Times New Roman" w:hAnsi="Times New Roman" w:cs="Times New Roman"/>
          <w:sz w:val="24"/>
          <w:szCs w:val="24"/>
        </w:rPr>
        <w:t>Bilmemizi istemediğiniz kişisel verilerinizi ve özel nitelikli kişisel verilerinizi Şirketimizle paylaşmamanızı tavsiye ederiz.</w:t>
      </w:r>
    </w:p>
    <w:p w:rsidR="00D11C9D" w:rsidRPr="00180E6B" w:rsidRDefault="00D11C9D" w:rsidP="00D11C9D">
      <w:pPr>
        <w:jc w:val="both"/>
        <w:rPr>
          <w:rFonts w:ascii="Times New Roman" w:hAnsi="Times New Roman" w:cs="Times New Roman"/>
          <w:sz w:val="24"/>
          <w:szCs w:val="24"/>
          <w:lang w:val="en-GB"/>
        </w:rPr>
      </w:pPr>
      <w:r w:rsidRPr="00B503E4">
        <w:rPr>
          <w:rFonts w:ascii="Times New Roman" w:hAnsi="Times New Roman" w:cs="Times New Roman"/>
          <w:sz w:val="24"/>
          <w:szCs w:val="24"/>
        </w:rPr>
        <w:t>Söz konusu kişisel veri</w:t>
      </w:r>
      <w:r>
        <w:rPr>
          <w:rFonts w:ascii="Times New Roman" w:hAnsi="Times New Roman" w:cs="Times New Roman"/>
          <w:sz w:val="24"/>
          <w:szCs w:val="24"/>
        </w:rPr>
        <w:t>ler</w:t>
      </w:r>
      <w:r w:rsidRPr="00B503E4">
        <w:rPr>
          <w:rFonts w:ascii="Times New Roman" w:hAnsi="Times New Roman" w:cs="Times New Roman"/>
          <w:sz w:val="24"/>
          <w:szCs w:val="24"/>
        </w:rPr>
        <w:t xml:space="preserve">, </w:t>
      </w:r>
      <w:r>
        <w:rPr>
          <w:rFonts w:ascii="Times New Roman" w:hAnsi="Times New Roman" w:cs="Times New Roman"/>
          <w:sz w:val="24"/>
          <w:szCs w:val="24"/>
        </w:rPr>
        <w:t>KVKK’nın</w:t>
      </w:r>
      <w:r w:rsidRPr="00B503E4">
        <w:rPr>
          <w:rFonts w:ascii="Times New Roman" w:hAnsi="Times New Roman" w:cs="Times New Roman"/>
          <w:sz w:val="24"/>
          <w:szCs w:val="24"/>
        </w:rPr>
        <w:t xml:space="preserve"> 5. maddesinde yer alan</w:t>
      </w:r>
      <w:r>
        <w:rPr>
          <w:rFonts w:ascii="Times New Roman" w:hAnsi="Times New Roman" w:cs="Times New Roman"/>
          <w:sz w:val="24"/>
          <w:szCs w:val="24"/>
        </w:rPr>
        <w:t xml:space="preserve"> “</w:t>
      </w:r>
      <w:r w:rsidRPr="00180E6B">
        <w:rPr>
          <w:rFonts w:ascii="Times New Roman" w:hAnsi="Times New Roman" w:cs="Times New Roman"/>
          <w:sz w:val="24"/>
          <w:szCs w:val="24"/>
        </w:rPr>
        <w:t>ilgili kişinin temel hak ve özgürlüklerine zarar vermemek kaydıyla, veri sorumlusunun meşru menfaatleri için veri işlenmesinin zorunlu olması</w:t>
      </w:r>
      <w:r>
        <w:rPr>
          <w:rFonts w:ascii="Times New Roman" w:hAnsi="Times New Roman" w:cs="Times New Roman"/>
          <w:sz w:val="24"/>
          <w:szCs w:val="24"/>
          <w:lang w:val="en-GB"/>
        </w:rPr>
        <w:t>”</w:t>
      </w:r>
      <w:r>
        <w:rPr>
          <w:rFonts w:ascii="Times New Roman" w:hAnsi="Times New Roman" w:cs="Times New Roman"/>
          <w:sz w:val="24"/>
          <w:szCs w:val="24"/>
        </w:rPr>
        <w:t xml:space="preserve"> </w:t>
      </w:r>
      <w:r w:rsidRPr="00B503E4">
        <w:rPr>
          <w:rFonts w:ascii="Times New Roman" w:hAnsi="Times New Roman" w:cs="Times New Roman"/>
          <w:sz w:val="24"/>
          <w:szCs w:val="24"/>
        </w:rPr>
        <w:t xml:space="preserve">hukuki </w:t>
      </w:r>
      <w:r>
        <w:rPr>
          <w:rFonts w:ascii="Times New Roman" w:hAnsi="Times New Roman" w:cs="Times New Roman"/>
          <w:sz w:val="24"/>
          <w:szCs w:val="24"/>
        </w:rPr>
        <w:t>sebeplerine</w:t>
      </w:r>
      <w:r w:rsidRPr="00B503E4">
        <w:rPr>
          <w:rFonts w:ascii="Times New Roman" w:hAnsi="Times New Roman" w:cs="Times New Roman"/>
          <w:sz w:val="24"/>
          <w:szCs w:val="24"/>
        </w:rPr>
        <w:t xml:space="preserve"> dayanar</w:t>
      </w:r>
      <w:r>
        <w:rPr>
          <w:rFonts w:ascii="Times New Roman" w:hAnsi="Times New Roman" w:cs="Times New Roman"/>
          <w:sz w:val="24"/>
          <w:szCs w:val="24"/>
        </w:rPr>
        <w:t xml:space="preserve">ak otomatik yolla işlenmektedir ve </w:t>
      </w:r>
      <w:r w:rsidRPr="0090477F">
        <w:rPr>
          <w:rFonts w:ascii="Times New Roman" w:hAnsi="Times New Roman" w:cs="Times New Roman"/>
          <w:sz w:val="24"/>
          <w:szCs w:val="24"/>
        </w:rPr>
        <w:t>sadece hukuki uyuşmazlıklarda ilgili yargı mercileriyle paylaşılacaktır.</w:t>
      </w:r>
    </w:p>
    <w:p w:rsidR="00A41B6F" w:rsidRDefault="00A41B6F" w:rsidP="00A41B6F">
      <w:pPr>
        <w:jc w:val="both"/>
        <w:rPr>
          <w:rFonts w:ascii="Times New Roman" w:hAnsi="Times New Roman" w:cs="Times New Roman"/>
          <w:sz w:val="24"/>
          <w:szCs w:val="24"/>
        </w:rPr>
      </w:pPr>
      <w:r w:rsidRPr="00A41B6F">
        <w:rPr>
          <w:rFonts w:ascii="Times New Roman" w:hAnsi="Times New Roman" w:cs="Times New Roman"/>
          <w:sz w:val="24"/>
          <w:szCs w:val="24"/>
        </w:rPr>
        <w:t xml:space="preserve">Kanunun ilgili kişinin haklarını düzenleyen 11. Maddesi kapsamındaki taleplerinizi, “Veri Sorumlusuna Başvuru Usul ve Esasları Hakkında Tebliğe” göre, </w:t>
      </w:r>
      <w:r w:rsidR="00831A11">
        <w:rPr>
          <w:rFonts w:ascii="Times New Roman" w:hAnsi="Times New Roman" w:cs="Times New Roman"/>
          <w:sz w:val="24"/>
          <w:szCs w:val="24"/>
        </w:rPr>
        <w:t>Sururi Mah. Necip Efendi Sokak No: 4 Fatih / İstanbul</w:t>
      </w:r>
      <w:r w:rsidRPr="00A41B6F">
        <w:rPr>
          <w:rFonts w:ascii="Times New Roman" w:hAnsi="Times New Roman" w:cs="Times New Roman"/>
          <w:sz w:val="24"/>
          <w:szCs w:val="24"/>
        </w:rPr>
        <w:t xml:space="preserve"> adresine yazılı olarak gönderebilir veya </w:t>
      </w:r>
      <w:r w:rsidR="00831A11" w:rsidRPr="00831A11">
        <w:rPr>
          <w:rFonts w:ascii="Times New Roman" w:hAnsi="Times New Roman" w:cs="Times New Roman"/>
          <w:color w:val="0000FF"/>
          <w:sz w:val="24"/>
          <w:szCs w:val="24"/>
          <w:u w:val="single"/>
        </w:rPr>
        <w:t>info@ozkantekstil.com</w:t>
      </w:r>
      <w:r w:rsidRPr="00A41B6F">
        <w:rPr>
          <w:rFonts w:ascii="Times New Roman" w:hAnsi="Times New Roman" w:cs="Times New Roman"/>
          <w:sz w:val="24"/>
          <w:szCs w:val="24"/>
        </w:rPr>
        <w:t xml:space="preserve"> e-posta adresine iletebilirsiniz. </w:t>
      </w:r>
    </w:p>
    <w:p w:rsidR="00D11C9D" w:rsidRPr="0090477F" w:rsidRDefault="00D11C9D" w:rsidP="00A41B6F">
      <w:pPr>
        <w:jc w:val="both"/>
      </w:pPr>
      <w:r w:rsidRPr="00A41B6F">
        <w:rPr>
          <w:rFonts w:ascii="Times New Roman" w:hAnsi="Times New Roman" w:cs="Times New Roman"/>
          <w:sz w:val="24"/>
          <w:szCs w:val="24"/>
        </w:rPr>
        <w:t xml:space="preserve">Kullanabileceğiniz bir başvuru formu sizi bilgilendirmek ve sizlere kolaylık sağlamak adına internet sitemizde yayınlanmıştır. </w:t>
      </w:r>
      <w:r w:rsidRPr="004C1099">
        <w:rPr>
          <w:rFonts w:ascii="Times New Roman" w:hAnsi="Times New Roman" w:cs="Times New Roman"/>
          <w:sz w:val="24"/>
          <w:szCs w:val="24"/>
          <w:u w:val="single"/>
        </w:rPr>
        <w:t>İlgili formu görüntülemek için tıklayınız.</w:t>
      </w:r>
    </w:p>
    <w:p w:rsidR="001E48E4" w:rsidRPr="00A95760" w:rsidRDefault="001E48E4" w:rsidP="00A95760">
      <w:pPr>
        <w:jc w:val="both"/>
        <w:rPr>
          <w:rFonts w:ascii="Times New Roman" w:hAnsi="Times New Roman" w:cs="Times New Roman"/>
          <w:bCs/>
          <w:sz w:val="24"/>
          <w:szCs w:val="24"/>
        </w:rPr>
      </w:pPr>
    </w:p>
    <w:sectPr w:rsidR="001E48E4" w:rsidRPr="00A95760" w:rsidSect="00D24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A6"/>
    <w:rsid w:val="00030529"/>
    <w:rsid w:val="00063773"/>
    <w:rsid w:val="000A1264"/>
    <w:rsid w:val="00160906"/>
    <w:rsid w:val="001721F3"/>
    <w:rsid w:val="001B1DEC"/>
    <w:rsid w:val="001B6038"/>
    <w:rsid w:val="001D4F07"/>
    <w:rsid w:val="001E48E4"/>
    <w:rsid w:val="002747C2"/>
    <w:rsid w:val="002C6967"/>
    <w:rsid w:val="002E6895"/>
    <w:rsid w:val="003111E2"/>
    <w:rsid w:val="00317CEA"/>
    <w:rsid w:val="0038410F"/>
    <w:rsid w:val="003871D9"/>
    <w:rsid w:val="003D394D"/>
    <w:rsid w:val="004C1099"/>
    <w:rsid w:val="005463D3"/>
    <w:rsid w:val="00612431"/>
    <w:rsid w:val="006460A3"/>
    <w:rsid w:val="00695CDF"/>
    <w:rsid w:val="006D3B55"/>
    <w:rsid w:val="007854F6"/>
    <w:rsid w:val="007C6C80"/>
    <w:rsid w:val="007D4915"/>
    <w:rsid w:val="00831A11"/>
    <w:rsid w:val="00883553"/>
    <w:rsid w:val="008C217C"/>
    <w:rsid w:val="0090477F"/>
    <w:rsid w:val="00907158"/>
    <w:rsid w:val="009436C7"/>
    <w:rsid w:val="00994F73"/>
    <w:rsid w:val="009C7A31"/>
    <w:rsid w:val="009D26AE"/>
    <w:rsid w:val="009E79CD"/>
    <w:rsid w:val="009F7719"/>
    <w:rsid w:val="00A41B6F"/>
    <w:rsid w:val="00A41F65"/>
    <w:rsid w:val="00A85D5A"/>
    <w:rsid w:val="00A95760"/>
    <w:rsid w:val="00B503E4"/>
    <w:rsid w:val="00CA3C33"/>
    <w:rsid w:val="00CC11EC"/>
    <w:rsid w:val="00CD2061"/>
    <w:rsid w:val="00D11C9D"/>
    <w:rsid w:val="00D161DC"/>
    <w:rsid w:val="00D21260"/>
    <w:rsid w:val="00D24E29"/>
    <w:rsid w:val="00D47F7A"/>
    <w:rsid w:val="00D5567F"/>
    <w:rsid w:val="00DA3FE9"/>
    <w:rsid w:val="00DD5AA9"/>
    <w:rsid w:val="00DF5AD6"/>
    <w:rsid w:val="00E309E2"/>
    <w:rsid w:val="00E90B46"/>
    <w:rsid w:val="00F037CD"/>
    <w:rsid w:val="00F226A6"/>
    <w:rsid w:val="00F32515"/>
    <w:rsid w:val="00FE5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CE8DD-B630-4D43-A6B9-2CB9655D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E29"/>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12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41B6F"/>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s\Desktop\&#304;leti&#351;im%20formu%20ayd&#305;latma%20metni%20rev..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İletişim formu aydılatma metni rev.</Template>
  <TotalTime>0</TotalTime>
  <Pages>1</Pages>
  <Words>297</Words>
  <Characters>1698</Characters>
  <Application>Microsoft Office Word</Application>
  <DocSecurity>0</DocSecurity>
  <Lines>14</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Avukat Enes AKKAŞ;</Manager>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KVK UZMAN KAZIM ULUDAĞ</cp:lastModifiedBy>
  <cp:revision>2</cp:revision>
  <dcterms:created xsi:type="dcterms:W3CDTF">2025-08-08T12:37:00Z</dcterms:created>
  <dcterms:modified xsi:type="dcterms:W3CDTF">2025-08-08T12:37:00Z</dcterms:modified>
</cp:coreProperties>
</file>